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Layout w:type="fixed"/>
        <w:tblCellMar>
          <w:left w:w="0" w:type="dxa"/>
          <w:right w:w="0" w:type="dxa"/>
        </w:tblCellMar>
        <w:tblLook w:val="0600" w:firstRow="0" w:lastRow="0" w:firstColumn="0" w:lastColumn="0" w:noHBand="1" w:noVBand="1"/>
      </w:tblPr>
      <w:tblGrid>
        <w:gridCol w:w="5017"/>
        <w:gridCol w:w="5017"/>
      </w:tblGrid>
      <w:tr w:rsidR="000B2561" w:rsidRPr="000869D3" w14:paraId="21EBB532" w14:textId="77777777" w:rsidTr="00BE4B71">
        <w:trPr>
          <w:trHeight w:val="3312"/>
          <w:jc w:val="center"/>
        </w:trPr>
        <w:tc>
          <w:tcPr>
            <w:tcW w:w="5017" w:type="dxa"/>
          </w:tcPr>
          <w:p w14:paraId="4E80D9CE" w14:textId="2DB0538B" w:rsidR="000B2561" w:rsidRPr="000869D3" w:rsidRDefault="000B2561" w:rsidP="002E1A02">
            <w:pPr>
              <w:widowControl w:val="0"/>
              <w:snapToGrid w:val="0"/>
              <w:spacing w:before="100" w:beforeAutospacing="1" w:after="100" w:afterAutospacing="1"/>
              <w:jc w:val="right"/>
              <w:rPr>
                <w:rFonts w:ascii="メイリオ" w:eastAsia="メイリオ" w:hAnsi="メイリオ"/>
                <w:noProof/>
                <w:lang w:val="ja-JP" w:bidi="ja-JP"/>
              </w:rPr>
            </w:pPr>
          </w:p>
        </w:tc>
        <w:tc>
          <w:tcPr>
            <w:tcW w:w="5017" w:type="dxa"/>
            <w:vAlign w:val="bottom"/>
          </w:tcPr>
          <w:p w14:paraId="40308F06" w14:textId="77777777" w:rsidR="000B2561" w:rsidRPr="000869D3" w:rsidRDefault="006B7DAF" w:rsidP="006B7DAF">
            <w:pPr>
              <w:jc w:val="right"/>
              <w:rPr>
                <w:rFonts w:ascii="メイリオ" w:eastAsia="メイリオ" w:hAnsi="メイリオ"/>
                <w:noProof/>
                <w:lang w:val="ja-JP" w:bidi="ja-JP"/>
              </w:rPr>
            </w:pPr>
            <w:r w:rsidRPr="005613F1">
              <w:rPr>
                <w:rFonts w:ascii="メイリオ" w:eastAsia="メイリオ" w:hAnsi="メイリオ" w:hint="eastAsia"/>
                <w:noProof/>
                <w:lang w:val="ja-JP" w:bidi="ja-JP"/>
              </w:rPr>
              <mc:AlternateContent>
                <mc:Choice Requires="wps">
                  <w:drawing>
                    <wp:inline distT="0" distB="0" distL="0" distR="0" wp14:anchorId="63B1230D" wp14:editId="6C91CDC0">
                      <wp:extent cx="1267460" cy="1227806"/>
                      <wp:effectExtent l="0" t="0" r="8890" b="0"/>
                      <wp:docPr id="45" name="楕円 45"/>
                      <wp:cNvGraphicFramePr/>
                      <a:graphic xmlns:a="http://schemas.openxmlformats.org/drawingml/2006/main">
                        <a:graphicData uri="http://schemas.microsoft.com/office/word/2010/wordprocessingShape">
                          <wps:wsp>
                            <wps:cNvSpPr/>
                            <wps:spPr>
                              <a:xfrm>
                                <a:off x="0" y="0"/>
                                <a:ext cx="1267460" cy="1227806"/>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EE8E0C" w14:textId="77D2EFE6" w:rsidR="006B7DAF" w:rsidRPr="00B819FE" w:rsidRDefault="001D4EDC" w:rsidP="006B7DAF">
                                  <w:pPr>
                                    <w:spacing w:after="0" w:line="240" w:lineRule="auto"/>
                                    <w:jc w:val="center"/>
                                    <w:rPr>
                                      <w:rFonts w:asciiTheme="majorHAnsi" w:hAnsiTheme="majorHAnsi" w:cstheme="majorHAnsi"/>
                                      <w:b/>
                                      <w:color w:val="4EA6DC" w:themeColor="accent3"/>
                                      <w:sz w:val="20"/>
                                      <w:lang w:val="en-US"/>
                                    </w:rPr>
                                  </w:pPr>
                                  <w:r>
                                    <w:rPr>
                                      <w:rFonts w:asciiTheme="majorHAnsi" w:hAnsiTheme="majorHAnsi" w:cstheme="majorHAnsi"/>
                                      <w:b/>
                                      <w:noProof/>
                                      <w:color w:val="4EA6DC" w:themeColor="accent3"/>
                                      <w:sz w:val="20"/>
                                      <w:szCs w:val="20"/>
                                      <w:lang w:val="ja-JP" w:bidi="ja-JP"/>
                                    </w:rPr>
                                    <w:drawing>
                                      <wp:inline distT="0" distB="0" distL="0" distR="0" wp14:anchorId="107274CF" wp14:editId="1301879C">
                                        <wp:extent cx="761668" cy="830906"/>
                                        <wp:effectExtent l="0" t="0" r="635" b="7620"/>
                                        <wp:docPr id="1400838100"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647885" name="図 2115647885"/>
                                                <pic:cNvPicPr/>
                                              </pic:nvPicPr>
                                              <pic:blipFill>
                                                <a:blip r:embed="rId10">
                                                  <a:extLst>
                                                    <a:ext uri="{28A0092B-C50C-407E-A947-70E740481C1C}">
                                                      <a14:useLocalDpi xmlns:a14="http://schemas.microsoft.com/office/drawing/2010/main" val="0"/>
                                                    </a:ext>
                                                  </a:extLst>
                                                </a:blip>
                                                <a:stretch>
                                                  <a:fillRect/>
                                                </a:stretch>
                                              </pic:blipFill>
                                              <pic:spPr>
                                                <a:xfrm>
                                                  <a:off x="0" y="0"/>
                                                  <a:ext cx="780924" cy="851912"/>
                                                </a:xfrm>
                                                <a:prstGeom prst="rect">
                                                  <a:avLst/>
                                                </a:prstGeom>
                                              </pic:spPr>
                                            </pic:pic>
                                          </a:graphicData>
                                        </a:graphic>
                                      </wp:inline>
                                    </w:drawing>
                                  </w:r>
                                  <w:r w:rsidR="006B7DAF" w:rsidRPr="00B819FE">
                                    <w:rPr>
                                      <w:rFonts w:asciiTheme="majorHAnsi" w:hAnsiTheme="majorHAnsi" w:cstheme="majorHAnsi"/>
                                      <w:b/>
                                      <w:color w:val="4EA6DC" w:themeColor="accent3"/>
                                      <w:sz w:val="20"/>
                                      <w:szCs w:val="20"/>
                                      <w:lang w:val="ja-JP" w:bidi="ja-JP"/>
                                    </w:rPr>
                                    <w:t>ロゴ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3B1230D" id="楕円 45" o:spid="_x0000_s1026" style="width:99.8pt;height:9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" fillcolor="white [3212]" stroked="f" strokeweight="1pt">
                      <v:stroke joinstyle="miter"/>
                      <v:textbox>
                        <w:txbxContent>
                          <w:p w14:paraId="75EE8E0C" w14:textId="77D2EFE6" w:rsidR="006B7DAF" w:rsidRPr="00B819FE" w:rsidRDefault="001D4EDC" w:rsidP="006B7DAF">
                            <w:pPr>
                              <w:spacing w:after="0" w:line="240" w:lineRule="auto"/>
                              <w:jc w:val="center"/>
                              <w:rPr>
                                <w:rFonts w:asciiTheme="majorHAnsi" w:hAnsiTheme="majorHAnsi" w:cstheme="majorHAnsi"/>
                                <w:b/>
                                <w:color w:val="4EA6DC" w:themeColor="accent3"/>
                                <w:sz w:val="20"/>
                                <w:lang w:val="en-US"/>
                              </w:rPr>
                            </w:pPr>
                            <w:r>
                              <w:rPr>
                                <w:rFonts w:asciiTheme="majorHAnsi" w:hAnsiTheme="majorHAnsi" w:cstheme="majorHAnsi"/>
                                <w:b/>
                                <w:noProof/>
                                <w:color w:val="4EA6DC" w:themeColor="accent3"/>
                                <w:sz w:val="20"/>
                                <w:szCs w:val="20"/>
                                <w:lang w:val="ja-JP" w:bidi="ja-JP"/>
                              </w:rPr>
                              <w:drawing>
                                <wp:inline distT="0" distB="0" distL="0" distR="0" wp14:anchorId="107274CF" wp14:editId="1301879C">
                                  <wp:extent cx="761668" cy="830906"/>
                                  <wp:effectExtent l="0" t="0" r="635" b="7620"/>
                                  <wp:docPr id="1400838100"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647885" name="図 2115647885"/>
                                          <pic:cNvPicPr/>
                                        </pic:nvPicPr>
                                        <pic:blipFill>
                                          <a:blip r:embed="rId10">
                                            <a:extLst>
                                              <a:ext uri="{28A0092B-C50C-407E-A947-70E740481C1C}">
                                                <a14:useLocalDpi xmlns:a14="http://schemas.microsoft.com/office/drawing/2010/main" val="0"/>
                                              </a:ext>
                                            </a:extLst>
                                          </a:blip>
                                          <a:stretch>
                                            <a:fillRect/>
                                          </a:stretch>
                                        </pic:blipFill>
                                        <pic:spPr>
                                          <a:xfrm>
                                            <a:off x="0" y="0"/>
                                            <a:ext cx="780924" cy="851912"/>
                                          </a:xfrm>
                                          <a:prstGeom prst="rect">
                                            <a:avLst/>
                                          </a:prstGeom>
                                        </pic:spPr>
                                      </pic:pic>
                                    </a:graphicData>
                                  </a:graphic>
                                </wp:inline>
                              </w:drawing>
                            </w:r>
                            <w:r w:rsidR="006B7DAF" w:rsidRPr="00B819FE">
                              <w:rPr>
                                <w:rFonts w:asciiTheme="majorHAnsi" w:hAnsiTheme="majorHAnsi" w:cstheme="majorHAnsi"/>
                                <w:b/>
                                <w:color w:val="4EA6DC" w:themeColor="accent3"/>
                                <w:sz w:val="20"/>
                                <w:szCs w:val="20"/>
                                <w:lang w:val="ja-JP" w:bidi="ja-JP"/>
                              </w:rPr>
                              <w:t>ロゴ</w:t>
                            </w:r>
                          </w:p>
                        </w:txbxContent>
                      </v:textbox>
                      <w10:anchorlock/>
                    </v:oval>
                  </w:pict>
                </mc:Fallback>
              </mc:AlternateContent>
            </w:r>
          </w:p>
        </w:tc>
      </w:tr>
      <w:tr w:rsidR="000B2561" w:rsidRPr="005613F1" w14:paraId="22C3CBA2" w14:textId="77777777" w:rsidTr="00BE4B71">
        <w:trPr>
          <w:trHeight w:val="1143"/>
          <w:jc w:val="center"/>
        </w:trPr>
        <w:tc>
          <w:tcPr>
            <w:tcW w:w="10034" w:type="dxa"/>
            <w:gridSpan w:val="2"/>
            <w:vAlign w:val="center"/>
          </w:tcPr>
          <w:p w14:paraId="6A92F4BC" w14:textId="2BF6DA9C" w:rsidR="000B2561" w:rsidRPr="005613F1" w:rsidRDefault="00CC7EC9" w:rsidP="006B7DAF">
            <w:pPr>
              <w:pStyle w:val="1"/>
              <w:rPr>
                <w:rFonts w:ascii="メイリオ" w:hAnsi="メイリオ"/>
              </w:rPr>
            </w:pPr>
            <w:r>
              <w:rPr>
                <w:rFonts w:ascii="メイリオ" w:hAnsi="メイリオ" w:hint="eastAsia"/>
              </w:rPr>
              <w:t>重症心身障がい児デイTOMORROW</w:t>
            </w:r>
            <w:r w:rsidR="006B7DAF" w:rsidRPr="005613F1">
              <w:rPr>
                <w:rFonts w:ascii="メイリオ" w:hAnsi="メイリオ" w:hint="eastAsia"/>
                <w:lang w:val="ja-JP" w:bidi="ja-JP"/>
              </w:rPr>
              <w:t xml:space="preserve"> |  </w:t>
            </w:r>
            <w:r>
              <w:rPr>
                <w:rFonts w:ascii="メイリオ" w:hAnsi="メイリオ" w:hint="eastAsia"/>
                <w:lang w:val="ja-JP" w:bidi="ja-JP"/>
              </w:rPr>
              <w:t>2025 年２月のお知らせ</w:t>
            </w:r>
          </w:p>
        </w:tc>
      </w:tr>
      <w:tr w:rsidR="000B2561" w:rsidRPr="005613F1" w14:paraId="0203F0ED" w14:textId="77777777" w:rsidTr="00BE4B71">
        <w:trPr>
          <w:trHeight w:val="189"/>
          <w:jc w:val="center"/>
        </w:trPr>
        <w:tc>
          <w:tcPr>
            <w:tcW w:w="5017" w:type="dxa"/>
          </w:tcPr>
          <w:p w14:paraId="4C67B894" w14:textId="77777777" w:rsidR="000B2561" w:rsidRPr="005613F1" w:rsidRDefault="000B2561" w:rsidP="006B7DAF">
            <w:pPr>
              <w:spacing w:after="0"/>
              <w:rPr>
                <w:rFonts w:ascii="メイリオ" w:eastAsia="メイリオ" w:hAnsi="メイリオ"/>
              </w:rPr>
            </w:pPr>
          </w:p>
        </w:tc>
        <w:tc>
          <w:tcPr>
            <w:tcW w:w="5017" w:type="dxa"/>
          </w:tcPr>
          <w:p w14:paraId="4220DE7B" w14:textId="77777777" w:rsidR="000B2561" w:rsidRPr="005613F1" w:rsidRDefault="000B2561" w:rsidP="006B7DAF">
            <w:pPr>
              <w:spacing w:after="0"/>
              <w:rPr>
                <w:rFonts w:ascii="メイリオ" w:eastAsia="メイリオ" w:hAnsi="メイリオ"/>
              </w:rPr>
            </w:pPr>
          </w:p>
        </w:tc>
      </w:tr>
      <w:tr w:rsidR="006B7DAF" w:rsidRPr="005613F1" w14:paraId="55CF5833" w14:textId="77777777" w:rsidTr="00BE4B71">
        <w:trPr>
          <w:trHeight w:val="720"/>
          <w:jc w:val="center"/>
        </w:trPr>
        <w:tc>
          <w:tcPr>
            <w:tcW w:w="10034" w:type="dxa"/>
            <w:gridSpan w:val="2"/>
          </w:tcPr>
          <w:p w14:paraId="3C95B1B6" w14:textId="19C53D7F" w:rsidR="006B7DAF" w:rsidRPr="005613F1" w:rsidRDefault="00CC7EC9" w:rsidP="00D207FA">
            <w:pPr>
              <w:pStyle w:val="2"/>
              <w:rPr>
                <w:rStyle w:val="ab"/>
                <w:rFonts w:ascii="メイリオ" w:hAnsi="メイリオ"/>
                <w:color w:val="454551" w:themeColor="text2"/>
              </w:rPr>
            </w:pPr>
            <w:r>
              <w:rPr>
                <w:rFonts w:hint="eastAsia"/>
              </w:rPr>
              <w:t>ヴァレンタインデイ</w:t>
            </w:r>
          </w:p>
        </w:tc>
      </w:tr>
      <w:tr w:rsidR="006B7DAF" w:rsidRPr="005613F1" w14:paraId="0899CC82" w14:textId="77777777" w:rsidTr="00BE4B71">
        <w:trPr>
          <w:trHeight w:val="1800"/>
          <w:jc w:val="center"/>
        </w:trPr>
        <w:tc>
          <w:tcPr>
            <w:tcW w:w="10034" w:type="dxa"/>
            <w:gridSpan w:val="2"/>
            <w:tcBorders>
              <w:bottom w:val="dashed" w:sz="4" w:space="0" w:color="A6A6A6" w:themeColor="background1" w:themeShade="A6"/>
            </w:tcBorders>
          </w:tcPr>
          <w:p w14:paraId="0BFB24A8" w14:textId="77777777" w:rsidR="001A17E3" w:rsidRPr="003179AA" w:rsidRDefault="001A17E3" w:rsidP="00CC7EC9">
            <w:pPr>
              <w:pStyle w:val="PTANormal"/>
              <w:rPr>
                <w:rStyle w:val="ab"/>
                <w:rFonts w:ascii="メイリオ" w:hAnsi="メイリオ"/>
                <w:noProof w:val="0"/>
                <w:color w:val="auto"/>
                <w:sz w:val="22"/>
              </w:rPr>
            </w:pPr>
            <w:r w:rsidRPr="003179AA">
              <w:rPr>
                <w:rStyle w:val="ab"/>
                <w:rFonts w:ascii="メイリオ" w:hAnsi="メイリオ" w:hint="eastAsia"/>
                <w:noProof w:val="0"/>
                <w:color w:val="auto"/>
                <w:sz w:val="22"/>
              </w:rPr>
              <w:t>毎日寒いですね！子どもたちも寒い時期は体調を崩しやすくなっています。</w:t>
            </w:r>
          </w:p>
          <w:p w14:paraId="2522892E" w14:textId="55C1EF03" w:rsidR="001A17E3" w:rsidRPr="003179AA" w:rsidRDefault="001A17E3" w:rsidP="00CC7EC9">
            <w:pPr>
              <w:pStyle w:val="PTANormal"/>
              <w:rPr>
                <w:rStyle w:val="ab"/>
                <w:rFonts w:ascii="メイリオ" w:hAnsi="メイリオ"/>
                <w:noProof w:val="0"/>
                <w:color w:val="auto"/>
                <w:sz w:val="22"/>
              </w:rPr>
            </w:pPr>
            <w:r w:rsidRPr="003179AA">
              <w:rPr>
                <w:rStyle w:val="ab"/>
                <w:rFonts w:ascii="メイリオ" w:hAnsi="メイリオ" w:hint="eastAsia"/>
                <w:noProof w:val="0"/>
                <w:color w:val="auto"/>
                <w:sz w:val="22"/>
              </w:rPr>
              <w:t>お気をつけてお過ごしください。</w:t>
            </w:r>
          </w:p>
          <w:p w14:paraId="48B5FC38" w14:textId="3F001D3A" w:rsidR="001A17E3" w:rsidRPr="005613F1" w:rsidRDefault="001A17E3" w:rsidP="001A17E3">
            <w:pPr>
              <w:pStyle w:val="PTANormal"/>
              <w:rPr>
                <w:rStyle w:val="ab"/>
                <w:rFonts w:ascii="メイリオ" w:hAnsi="メイリオ"/>
                <w:noProof w:val="0"/>
                <w:color w:val="auto"/>
              </w:rPr>
            </w:pPr>
            <w:r w:rsidRPr="003179AA">
              <w:rPr>
                <w:rStyle w:val="ab"/>
                <w:rFonts w:ascii="メイリオ" w:hAnsi="メイリオ" w:hint="eastAsia"/>
                <w:noProof w:val="0"/>
                <w:color w:val="auto"/>
                <w:sz w:val="22"/>
              </w:rPr>
              <w:t>今月はヴァレンタインがありますね。年々盛大にチョコレートを楽しむイベントになっています。TOMORROWでも子どもたちにささやかなプレゼントを用意していますのでお楽しみに！！</w:t>
            </w:r>
          </w:p>
        </w:tc>
      </w:tr>
      <w:tr w:rsidR="006B7DAF" w:rsidRPr="005613F1" w14:paraId="661D9CCD" w14:textId="77777777" w:rsidTr="00BE4B71">
        <w:trPr>
          <w:trHeight w:val="1277"/>
          <w:jc w:val="center"/>
        </w:trPr>
        <w:tc>
          <w:tcPr>
            <w:tcW w:w="5017" w:type="dxa"/>
            <w:tcBorders>
              <w:top w:val="dashed" w:sz="4" w:space="0" w:color="A6A6A6" w:themeColor="background1" w:themeShade="A6"/>
            </w:tcBorders>
            <w:vAlign w:val="bottom"/>
          </w:tcPr>
          <w:p w14:paraId="0F475ABE" w14:textId="77777777" w:rsidR="006B7DAF" w:rsidRPr="005613F1" w:rsidRDefault="00D207FA" w:rsidP="00295C22">
            <w:pPr>
              <w:spacing w:before="80" w:after="0"/>
              <w:rPr>
                <w:rFonts w:ascii="メイリオ" w:eastAsia="メイリオ" w:hAnsi="メイリオ"/>
              </w:rPr>
            </w:pPr>
            <w:r w:rsidRPr="005613F1">
              <w:rPr>
                <w:rFonts w:ascii="メイリオ" w:eastAsia="メイリオ" w:hAnsi="メイリオ" w:hint="eastAsia"/>
                <w:noProof/>
                <w:lang w:val="ja-JP" w:bidi="ja-JP"/>
              </w:rPr>
              <mc:AlternateContent>
                <mc:Choice Requires="wpg">
                  <w:drawing>
                    <wp:inline distT="0" distB="0" distL="0" distR="0" wp14:anchorId="4E1D214F" wp14:editId="4B1BA1B7">
                      <wp:extent cx="640080" cy="640080"/>
                      <wp:effectExtent l="19050" t="19050" r="26670" b="26670"/>
                      <wp:docPr id="52" name="グループ 52" descr="本のロゴが書かれた円"/>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40080" cy="640080"/>
                                <a:chOff x="0" y="0"/>
                                <a:chExt cx="718185" cy="718185"/>
                              </a:xfrm>
                            </wpg:grpSpPr>
                            <pic:pic xmlns:pic="http://schemas.openxmlformats.org/drawingml/2006/picture">
                              <pic:nvPicPr>
                                <pic:cNvPr id="14" name="グラフィック 14" descr="開いた本"/>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129540" y="121920"/>
                                  <a:ext cx="458470" cy="458470"/>
                                </a:xfrm>
                                <a:prstGeom prst="rect">
                                  <a:avLst/>
                                </a:prstGeom>
                              </pic:spPr>
                            </pic:pic>
                            <wps:wsp>
                              <wps:cNvPr id="33" name="楕円 33"/>
                              <wps:cNvSpPr/>
                              <wps:spPr>
                                <a:xfrm>
                                  <a:off x="0" y="0"/>
                                  <a:ext cx="718185" cy="718185"/>
                                </a:xfrm>
                                <a:prstGeom prst="ellipse">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15DE33D" id="グループ 52" o:spid="_x0000_s1026" alt="本のロゴが書かれた円" style="width:50.4pt;height:50.4pt;mso-position-horizontal-relative:char;mso-position-vertical-relative:line" coordsize="7181,718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ィック 14" o:spid="_x0000_s1027" type="#_x0000_t75" alt="開いた本" style="position:absolute;left:1295;top:1219;width:4585;height:4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">
                        <v:imagedata r:id="rId13" o:title="開いた本"/>
                      </v:shape>
                      <v:oval id="楕円 33" o:spid="_x0000_s1028" style="position:absolute;width:7181;height:7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" filled="f" strokecolor="#e32d91 [3204]" strokeweight="2.25pt">
                        <v:stroke joinstyle="miter"/>
                      </v:oval>
                      <w10:anchorlock/>
                    </v:group>
                  </w:pict>
                </mc:Fallback>
              </mc:AlternateContent>
            </w:r>
          </w:p>
        </w:tc>
        <w:tc>
          <w:tcPr>
            <w:tcW w:w="5017" w:type="dxa"/>
            <w:tcBorders>
              <w:top w:val="dashed" w:sz="4" w:space="0" w:color="A6A6A6" w:themeColor="background1" w:themeShade="A6"/>
            </w:tcBorders>
            <w:vAlign w:val="bottom"/>
          </w:tcPr>
          <w:p w14:paraId="3F70D163" w14:textId="77777777" w:rsidR="006B7DAF" w:rsidRPr="005613F1" w:rsidRDefault="00D207FA" w:rsidP="00295C22">
            <w:pPr>
              <w:spacing w:before="80" w:after="0"/>
              <w:ind w:left="396"/>
              <w:rPr>
                <w:rFonts w:ascii="メイリオ" w:eastAsia="メイリオ" w:hAnsi="メイリオ"/>
              </w:rPr>
            </w:pPr>
            <w:r w:rsidRPr="005613F1">
              <w:rPr>
                <w:rFonts w:ascii="メイリオ" w:eastAsia="メイリオ" w:hAnsi="メイリオ" w:hint="eastAsia"/>
                <w:noProof/>
                <w:lang w:val="ja-JP" w:bidi="ja-JP"/>
              </w:rPr>
              <mc:AlternateContent>
                <mc:Choice Requires="wpg">
                  <w:drawing>
                    <wp:inline distT="0" distB="0" distL="0" distR="0" wp14:anchorId="127558CF" wp14:editId="7E17D8BF">
                      <wp:extent cx="640080" cy="640080"/>
                      <wp:effectExtent l="19050" t="19050" r="26670" b="26670"/>
                      <wp:docPr id="53" name="グループ 53" descr="イーゼルのアイコンが書かれた円"/>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40080" cy="640080"/>
                                <a:chOff x="0" y="0"/>
                                <a:chExt cx="718185" cy="718185"/>
                              </a:xfrm>
                            </wpg:grpSpPr>
                            <pic:pic xmlns:pic="http://schemas.openxmlformats.org/drawingml/2006/picture">
                              <pic:nvPicPr>
                                <pic:cNvPr id="17" name="グラフィック 17" descr="イーゼル"/>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114300" y="114300"/>
                                  <a:ext cx="485140" cy="485140"/>
                                </a:xfrm>
                                <a:prstGeom prst="rect">
                                  <a:avLst/>
                                </a:prstGeom>
                              </pic:spPr>
                            </pic:pic>
                            <wps:wsp>
                              <wps:cNvPr id="35" name="楕円 35"/>
                              <wps:cNvSpPr/>
                              <wps:spPr>
                                <a:xfrm>
                                  <a:off x="0" y="0"/>
                                  <a:ext cx="718185" cy="718185"/>
                                </a:xfrm>
                                <a:prstGeom prst="ellipse">
                                  <a:avLst/>
                                </a:prstGeom>
                                <a:noFill/>
                                <a:ln w="28575">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8019A12" id="グループ 53" o:spid="_x0000_s1026" alt="イーゼルのアイコンが書かれた円" style="width:50.4pt;height:50.4pt;mso-position-horizontal-relative:char;mso-position-vertical-relative:line" coordsize="7181,718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">
                      <o:lock v:ext="edit" aspectratio="t"/>
                      <v:shape id="グラフィック 17" o:spid="_x0000_s1027" type="#_x0000_t75" alt="イーゼル" style="position:absolute;left:1143;top:1143;width:4851;height:4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">
                        <v:imagedata r:id="rId16" o:title="イーゼル"/>
                      </v:shape>
                      <v:oval id="楕円 35" o:spid="_x0000_s1028" style="position:absolute;width:7181;height:7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" filled="f" strokecolor="#8971e1 [3208]" strokeweight="2.25pt">
                        <v:stroke joinstyle="miter"/>
                      </v:oval>
                      <w10:anchorlock/>
                    </v:group>
                  </w:pict>
                </mc:Fallback>
              </mc:AlternateContent>
            </w:r>
          </w:p>
        </w:tc>
      </w:tr>
      <w:tr w:rsidR="006B7DAF" w:rsidRPr="005613F1" w14:paraId="5324B85D" w14:textId="77777777" w:rsidTr="00BE4B71">
        <w:trPr>
          <w:trHeight w:val="4158"/>
          <w:jc w:val="center"/>
        </w:trPr>
        <w:tc>
          <w:tcPr>
            <w:tcW w:w="5017" w:type="dxa"/>
            <w:tcMar>
              <w:right w:w="360" w:type="dxa"/>
            </w:tcMar>
          </w:tcPr>
          <w:p w14:paraId="72D56C61" w14:textId="77777777" w:rsidR="00FC5879" w:rsidRPr="002E1A02" w:rsidRDefault="00FC5879" w:rsidP="002E1A02">
            <w:pPr>
              <w:spacing w:before="100" w:beforeAutospacing="1" w:after="100" w:afterAutospacing="1"/>
            </w:pPr>
          </w:p>
          <w:p w14:paraId="34751EC9" w14:textId="6326D046" w:rsidR="003179AA" w:rsidRPr="002E1A02" w:rsidRDefault="003179AA" w:rsidP="002E1A02">
            <w:pPr>
              <w:spacing w:before="100" w:beforeAutospacing="1" w:after="100" w:afterAutospacing="1"/>
              <w:rPr>
                <w:rFonts w:ascii="メイリオ" w:eastAsia="メイリオ" w:hAnsi="メイリオ"/>
                <w:sz w:val="22"/>
              </w:rPr>
            </w:pPr>
            <w:r w:rsidRPr="002E1A02">
              <w:rPr>
                <w:rFonts w:ascii="メイリオ" w:eastAsia="メイリオ" w:hAnsi="メイリオ" w:hint="eastAsia"/>
                <w:sz w:val="22"/>
              </w:rPr>
              <w:t>寒い時期の感染症の代表はインフルエンザ。１月に大流行したのでだいぶ落ち着いてきましたがまだまだ油断はできません。おうちでも手洗いうがいを行っていただき、引き続き体調管理に気を付けてください。外から帰って石鹸で手を洗うだけでもかなり</w:t>
            </w:r>
            <w:r w:rsidR="00FC5879" w:rsidRPr="002E1A02">
              <w:rPr>
                <w:rFonts w:ascii="メイリオ" w:eastAsia="メイリオ" w:hAnsi="メイリオ" w:hint="eastAsia"/>
                <w:sz w:val="22"/>
              </w:rPr>
              <w:t>効果がありますよ！</w:t>
            </w:r>
          </w:p>
          <w:p w14:paraId="638AC09D" w14:textId="54A4D68E" w:rsidR="003179AA" w:rsidRPr="003179AA" w:rsidRDefault="003179AA" w:rsidP="003179AA">
            <w:pPr>
              <w:rPr>
                <w:lang w:val="en-US"/>
              </w:rPr>
            </w:pPr>
          </w:p>
        </w:tc>
        <w:tc>
          <w:tcPr>
            <w:tcW w:w="5017" w:type="dxa"/>
            <w:tcMar>
              <w:left w:w="360" w:type="dxa"/>
            </w:tcMar>
          </w:tcPr>
          <w:p w14:paraId="57B41DF4" w14:textId="77777777" w:rsidR="00FC5879" w:rsidRPr="00FC5879" w:rsidRDefault="00FC5879" w:rsidP="00FC5879">
            <w:pPr>
              <w:pStyle w:val="PTANormal02"/>
              <w:rPr>
                <w:rStyle w:val="ab"/>
                <w:rFonts w:ascii="メイリオ" w:hAnsi="メイリオ"/>
                <w:noProof w:val="0"/>
                <w:color w:val="454551" w:themeColor="text2"/>
              </w:rPr>
            </w:pPr>
          </w:p>
          <w:p w14:paraId="39427796" w14:textId="77777777" w:rsidR="006B7DAF" w:rsidRDefault="00FC5879" w:rsidP="00FC5879">
            <w:pPr>
              <w:pStyle w:val="PTANormal02"/>
              <w:rPr>
                <w:rStyle w:val="ab"/>
                <w:rFonts w:ascii="メイリオ" w:hAnsi="メイリオ"/>
                <w:noProof w:val="0"/>
                <w:color w:val="454551" w:themeColor="text2"/>
                <w:sz w:val="22"/>
              </w:rPr>
            </w:pPr>
            <w:r w:rsidRPr="00FC5879">
              <w:rPr>
                <w:rStyle w:val="ab"/>
                <w:rFonts w:ascii="メイリオ" w:hAnsi="メイリオ" w:hint="eastAsia"/>
                <w:noProof w:val="0"/>
                <w:color w:val="454551" w:themeColor="text2"/>
                <w:sz w:val="22"/>
              </w:rPr>
              <w:t>TOMORROWでは</w:t>
            </w:r>
          </w:p>
          <w:p w14:paraId="74DBAA50" w14:textId="5B9F3B46" w:rsidR="00BE4B71" w:rsidRDefault="00BE4B71" w:rsidP="00FC5879">
            <w:pPr>
              <w:pStyle w:val="PTANormal02"/>
              <w:rPr>
                <w:rStyle w:val="ab"/>
                <w:rFonts w:ascii="メイリオ" w:hAnsi="メイリオ"/>
                <w:noProof w:val="0"/>
                <w:color w:val="454551" w:themeColor="text2"/>
                <w:sz w:val="22"/>
              </w:rPr>
            </w:pPr>
            <w:r>
              <w:rPr>
                <w:rStyle w:val="ab"/>
                <w:rFonts w:ascii="メイリオ" w:hAnsi="メイリオ" w:hint="eastAsia"/>
                <w:noProof w:val="0"/>
                <w:color w:val="454551" w:themeColor="text2"/>
                <w:sz w:val="22"/>
              </w:rPr>
              <w:t>2月15日　子どもマルシェ＠花未来プラザ　に参加します。地域交流のイベントになります。地域の様々な</w:t>
            </w:r>
            <w:r w:rsidR="001D4EDC">
              <w:rPr>
                <w:rStyle w:val="ab"/>
                <w:rFonts w:ascii="メイリオ" w:hAnsi="メイリオ" w:hint="eastAsia"/>
                <w:noProof w:val="0"/>
                <w:color w:val="454551" w:themeColor="text2"/>
                <w:sz w:val="22"/>
              </w:rPr>
              <w:t>事業所が参加し、子どもたちも運営に参加します。</w:t>
            </w:r>
          </w:p>
          <w:p w14:paraId="6C88FCD0" w14:textId="77777777" w:rsidR="001D4EDC" w:rsidRDefault="001D4EDC" w:rsidP="00FC5879">
            <w:pPr>
              <w:pStyle w:val="PTANormal02"/>
              <w:rPr>
                <w:rStyle w:val="ab"/>
                <w:rFonts w:ascii="メイリオ" w:hAnsi="メイリオ"/>
                <w:noProof w:val="0"/>
                <w:color w:val="454551" w:themeColor="text2"/>
                <w:sz w:val="22"/>
              </w:rPr>
            </w:pPr>
            <w:r>
              <w:rPr>
                <w:rStyle w:val="ab"/>
                <w:rFonts w:ascii="メイリオ" w:hAnsi="メイリオ" w:hint="eastAsia"/>
                <w:noProof w:val="0"/>
                <w:color w:val="454551" w:themeColor="text2"/>
                <w:sz w:val="22"/>
              </w:rPr>
              <w:t>楽しみですね☆</w:t>
            </w:r>
          </w:p>
          <w:p w14:paraId="07F167B8" w14:textId="7CF385F4" w:rsidR="001D4EDC" w:rsidRPr="00FC5879" w:rsidRDefault="001D4EDC" w:rsidP="00FC5879">
            <w:pPr>
              <w:pStyle w:val="PTANormal02"/>
              <w:rPr>
                <w:rStyle w:val="ab"/>
                <w:rFonts w:ascii="メイリオ" w:hAnsi="メイリオ"/>
                <w:noProof w:val="0"/>
                <w:color w:val="454551" w:themeColor="text2"/>
                <w:sz w:val="22"/>
              </w:rPr>
            </w:pPr>
            <w:r>
              <w:rPr>
                <w:rStyle w:val="ab"/>
                <w:rFonts w:ascii="メイリオ" w:hAnsi="メイリオ" w:hint="eastAsia"/>
                <w:noProof w:val="0"/>
                <w:color w:val="454551" w:themeColor="text2"/>
                <w:sz w:val="22"/>
              </w:rPr>
              <w:t>２月22日はリトミックもあります。今月のテーマは何でしょうね？</w:t>
            </w:r>
          </w:p>
        </w:tc>
      </w:tr>
    </w:tbl>
    <w:p w14:paraId="35D4E720" w14:textId="77777777" w:rsidR="005E5C0E" w:rsidRPr="005613F1" w:rsidRDefault="005E5C0E" w:rsidP="00D207FA">
      <w:pPr>
        <w:spacing w:after="0"/>
        <w:rPr>
          <w:rFonts w:ascii="メイリオ" w:eastAsia="メイリオ" w:hAnsi="メイリオ"/>
          <w:sz w:val="4"/>
        </w:rPr>
        <w:sectPr w:rsidR="005E5C0E" w:rsidRPr="005613F1" w:rsidSect="00162DCD">
          <w:headerReference w:type="first" r:id="rId17"/>
          <w:pgSz w:w="11906" w:h="16838" w:code="9"/>
          <w:pgMar w:top="1440" w:right="936" w:bottom="576" w:left="936" w:header="720" w:footer="288" w:gutter="0"/>
          <w:cols w:space="720"/>
          <w:titlePg/>
          <w:docGrid w:linePitch="360"/>
        </w:sectPr>
      </w:pPr>
    </w:p>
    <w:p w14:paraId="6DA4BB44" w14:textId="77777777" w:rsidR="00C074CD" w:rsidRPr="000869D3" w:rsidRDefault="00C074CD" w:rsidP="001D4EDC">
      <w:pPr>
        <w:rPr>
          <w:rFonts w:ascii="メイリオ" w:eastAsia="メイリオ" w:hAnsi="メイリオ"/>
        </w:rPr>
      </w:pPr>
    </w:p>
    <w:sectPr w:rsidR="00C074CD" w:rsidRPr="000869D3" w:rsidSect="002E1A02">
      <w:headerReference w:type="first" r:id="rId18"/>
      <w:footerReference w:type="first" r:id="rId19"/>
      <w:pgSz w:w="11906" w:h="16838" w:code="9"/>
      <w:pgMar w:top="1440" w:right="936" w:bottom="578" w:left="936" w:header="720" w:footer="720" w:gutter="0"/>
      <w:cols w:space="720"/>
      <w:titlePg/>
      <w:docGrid w:type="linesAndChars" w:linePitch="370" w:charSpace="42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AEBAE" w14:textId="77777777" w:rsidR="006F7CC2" w:rsidRDefault="006F7CC2" w:rsidP="00195BA6">
      <w:pPr>
        <w:spacing w:after="0" w:line="240" w:lineRule="auto"/>
      </w:pPr>
      <w:r>
        <w:separator/>
      </w:r>
    </w:p>
  </w:endnote>
  <w:endnote w:type="continuationSeparator" w:id="0">
    <w:p w14:paraId="479FBAD6" w14:textId="77777777" w:rsidR="006F7CC2" w:rsidRDefault="006F7CC2" w:rsidP="00195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71659" w14:textId="0F6ADB4E" w:rsidR="004524C0" w:rsidRDefault="004524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38892" w14:textId="77777777" w:rsidR="006F7CC2" w:rsidRDefault="006F7CC2" w:rsidP="00195BA6">
      <w:pPr>
        <w:spacing w:after="0" w:line="240" w:lineRule="auto"/>
      </w:pPr>
      <w:r>
        <w:separator/>
      </w:r>
    </w:p>
  </w:footnote>
  <w:footnote w:type="continuationSeparator" w:id="0">
    <w:p w14:paraId="7BDC44F6" w14:textId="77777777" w:rsidR="006F7CC2" w:rsidRDefault="006F7CC2" w:rsidP="00195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22BD1" w14:textId="6FC08350" w:rsidR="00620C13" w:rsidRDefault="001A17E3">
    <w:pPr>
      <w:pStyle w:val="a3"/>
    </w:pPr>
    <w:r>
      <w:rPr>
        <w:noProof/>
        <w:lang w:val="ja-JP" w:bidi="ja-JP"/>
      </w:rPr>
      <w:drawing>
        <wp:anchor distT="0" distB="0" distL="114300" distR="114300" simplePos="0" relativeHeight="251672576" behindDoc="0" locked="0" layoutInCell="1" allowOverlap="1" wp14:anchorId="477A97F0" wp14:editId="357A9E00">
          <wp:simplePos x="0" y="0"/>
          <wp:positionH relativeFrom="margin">
            <wp:align>left</wp:align>
          </wp:positionH>
          <wp:positionV relativeFrom="paragraph">
            <wp:posOffset>602842</wp:posOffset>
          </wp:positionV>
          <wp:extent cx="3149600" cy="1824763"/>
          <wp:effectExtent l="0" t="0" r="0" b="4445"/>
          <wp:wrapNone/>
          <wp:docPr id="32079232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792324" name="図 320792324"/>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3149600" cy="1824763"/>
                  </a:xfrm>
                  <a:prstGeom prst="rect">
                    <a:avLst/>
                  </a:prstGeom>
                </pic:spPr>
              </pic:pic>
            </a:graphicData>
          </a:graphic>
          <wp14:sizeRelH relativeFrom="page">
            <wp14:pctWidth>0</wp14:pctWidth>
          </wp14:sizeRelH>
          <wp14:sizeRelV relativeFrom="page">
            <wp14:pctHeight>0</wp14:pctHeight>
          </wp14:sizeRelV>
        </wp:anchor>
      </w:drawing>
    </w:r>
    <w:r w:rsidR="00043BD0">
      <w:rPr>
        <w:noProof/>
        <w:lang w:val="ja-JP" w:bidi="ja-JP"/>
      </w:rPr>
      <mc:AlternateContent>
        <mc:Choice Requires="wpg">
          <w:drawing>
            <wp:anchor distT="0" distB="0" distL="114300" distR="114300" simplePos="0" relativeHeight="251671552" behindDoc="0" locked="0" layoutInCell="1" allowOverlap="1" wp14:anchorId="5D30FDB3" wp14:editId="0901A6C8">
              <wp:simplePos x="0" y="0"/>
              <wp:positionH relativeFrom="column">
                <wp:posOffset>-1813560</wp:posOffset>
              </wp:positionH>
              <wp:positionV relativeFrom="paragraph">
                <wp:posOffset>-457200</wp:posOffset>
              </wp:positionV>
              <wp:extent cx="9707880" cy="10685721"/>
              <wp:effectExtent l="0" t="0" r="7620" b="1905"/>
              <wp:wrapNone/>
              <wp:docPr id="48" name="グループ 48" descr="最初のページのカバー背景画像とアクセント ボックス"/>
              <wp:cNvGraphicFramePr/>
              <a:graphic xmlns:a="http://schemas.openxmlformats.org/drawingml/2006/main">
                <a:graphicData uri="http://schemas.microsoft.com/office/word/2010/wordprocessingGroup">
                  <wpg:wgp>
                    <wpg:cNvGrpSpPr/>
                    <wpg:grpSpPr>
                      <a:xfrm>
                        <a:off x="0" y="0"/>
                        <a:ext cx="9707880" cy="10685721"/>
                        <a:chOff x="0" y="0"/>
                        <a:chExt cx="9707880" cy="10056534"/>
                      </a:xfrm>
                    </wpg:grpSpPr>
                    <wpg:grpSp>
                      <wpg:cNvPr id="19" name="グループ 19"/>
                      <wpg:cNvGrpSpPr/>
                      <wpg:grpSpPr>
                        <a:xfrm>
                          <a:off x="1203960" y="0"/>
                          <a:ext cx="7808595" cy="3496310"/>
                          <a:chOff x="15240" y="-15240"/>
                          <a:chExt cx="7808595" cy="3496310"/>
                        </a:xfrm>
                      </wpg:grpSpPr>
                      <wps:wsp>
                        <wps:cNvPr id="29" name="長方形:対角を丸める 29"/>
                        <wps:cNvSpPr/>
                        <wps:spPr>
                          <a:xfrm>
                            <a:off x="15240" y="113030"/>
                            <a:ext cx="7808595" cy="3368040"/>
                          </a:xfrm>
                          <a:prstGeom prst="round2DiagRect">
                            <a:avLst>
                              <a:gd name="adj1" fmla="val 50000"/>
                              <a:gd name="adj2" fmla="val 0"/>
                            </a:avLst>
                          </a:prstGeom>
                          <a:pattFill prst="dkDnDiag">
                            <a:fgClr>
                              <a:schemeClr val="accent1"/>
                            </a:fgClr>
                            <a:bgClr>
                              <a:schemeClr val="accent2"/>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長方形 16"/>
                        <wps:cNvSpPr/>
                        <wps:spPr>
                          <a:xfrm>
                            <a:off x="15240" y="-15240"/>
                            <a:ext cx="7808595" cy="1656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 name="長方形 27"/>
                      <wps:cNvSpPr/>
                      <wps:spPr>
                        <a:xfrm>
                          <a:off x="1912620" y="8884920"/>
                          <a:ext cx="7114630" cy="104162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4" name="グループ 64"/>
                      <wpg:cNvGrpSpPr/>
                      <wpg:grpSpPr>
                        <a:xfrm>
                          <a:off x="1173480" y="8427720"/>
                          <a:ext cx="8534400" cy="1628814"/>
                          <a:chOff x="0" y="0"/>
                          <a:chExt cx="8534400" cy="1628814"/>
                        </a:xfrm>
                      </wpg:grpSpPr>
                      <wps:wsp>
                        <wps:cNvPr id="28" name="フリーフォーム:図形 5"/>
                        <wps:cNvSpPr/>
                        <wps:spPr>
                          <a:xfrm>
                            <a:off x="0" y="0"/>
                            <a:ext cx="8534400" cy="1554480"/>
                          </a:xfrm>
                          <a:custGeom>
                            <a:avLst/>
                            <a:gdLst>
                              <a:gd name="connsiteX0" fmla="*/ 0 w 7808595"/>
                              <a:gd name="connsiteY0" fmla="*/ 0 h 1264920"/>
                              <a:gd name="connsiteX1" fmla="*/ 18436 w 7808595"/>
                              <a:gd name="connsiteY1" fmla="*/ 0 h 1264920"/>
                              <a:gd name="connsiteX2" fmla="*/ 27557 w 7808595"/>
                              <a:gd name="connsiteY2" fmla="*/ 90474 h 1264920"/>
                              <a:gd name="connsiteX3" fmla="*/ 1356360 w 7808595"/>
                              <a:gd name="connsiteY3" fmla="*/ 1173480 h 1264920"/>
                              <a:gd name="connsiteX4" fmla="*/ 7808595 w 7808595"/>
                              <a:gd name="connsiteY4" fmla="*/ 1173480 h 1264920"/>
                              <a:gd name="connsiteX5" fmla="*/ 7808595 w 7808595"/>
                              <a:gd name="connsiteY5" fmla="*/ 1264920 h 1264920"/>
                              <a:gd name="connsiteX6" fmla="*/ 0 w 7808595"/>
                              <a:gd name="connsiteY6" fmla="*/ 1264920 h 126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08595" h="1264920">
                                <a:moveTo>
                                  <a:pt x="0" y="0"/>
                                </a:moveTo>
                                <a:lnTo>
                                  <a:pt x="18436" y="0"/>
                                </a:lnTo>
                                <a:lnTo>
                                  <a:pt x="27557" y="90474"/>
                                </a:lnTo>
                                <a:cubicBezTo>
                                  <a:pt x="154032" y="708545"/>
                                  <a:pt x="700900" y="1173480"/>
                                  <a:pt x="1356360" y="1173480"/>
                                </a:cubicBezTo>
                                <a:lnTo>
                                  <a:pt x="7808595" y="1173480"/>
                                </a:lnTo>
                                <a:lnTo>
                                  <a:pt x="7808595" y="1264920"/>
                                </a:lnTo>
                                <a:lnTo>
                                  <a:pt x="0" y="126492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フリーフォーム:図形 5">
                          <a:extLst>
                            <a:ext uri="{FF2B5EF4-FFF2-40B4-BE49-F238E27FC236}">
                              <a16:creationId xmlns:a16="http://schemas.microsoft.com/office/drawing/2014/main" id="{85B1C48B-3613-4A1D-BA5D-08A41E869A2F}"/>
                            </a:ext>
                          </a:extLst>
                        </wps:cNvPr>
                        <wps:cNvSpPr/>
                        <wps:spPr>
                          <a:xfrm>
                            <a:off x="46653" y="363894"/>
                            <a:ext cx="7808595" cy="1264920"/>
                          </a:xfrm>
                          <a:custGeom>
                            <a:avLst/>
                            <a:gdLst>
                              <a:gd name="connsiteX0" fmla="*/ 0 w 7808595"/>
                              <a:gd name="connsiteY0" fmla="*/ 0 h 1264920"/>
                              <a:gd name="connsiteX1" fmla="*/ 18436 w 7808595"/>
                              <a:gd name="connsiteY1" fmla="*/ 0 h 1264920"/>
                              <a:gd name="connsiteX2" fmla="*/ 27557 w 7808595"/>
                              <a:gd name="connsiteY2" fmla="*/ 90474 h 1264920"/>
                              <a:gd name="connsiteX3" fmla="*/ 1356360 w 7808595"/>
                              <a:gd name="connsiteY3" fmla="*/ 1173480 h 1264920"/>
                              <a:gd name="connsiteX4" fmla="*/ 7808595 w 7808595"/>
                              <a:gd name="connsiteY4" fmla="*/ 1173480 h 1264920"/>
                              <a:gd name="connsiteX5" fmla="*/ 7808595 w 7808595"/>
                              <a:gd name="connsiteY5" fmla="*/ 1264920 h 1264920"/>
                              <a:gd name="connsiteX6" fmla="*/ 0 w 7808595"/>
                              <a:gd name="connsiteY6" fmla="*/ 1264920 h 126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08595" h="1264920">
                                <a:moveTo>
                                  <a:pt x="0" y="0"/>
                                </a:moveTo>
                                <a:lnTo>
                                  <a:pt x="18436" y="0"/>
                                </a:lnTo>
                                <a:lnTo>
                                  <a:pt x="27557" y="90474"/>
                                </a:lnTo>
                                <a:cubicBezTo>
                                  <a:pt x="154032" y="708545"/>
                                  <a:pt x="700900" y="1173480"/>
                                  <a:pt x="1356360" y="1173480"/>
                                </a:cubicBezTo>
                                <a:lnTo>
                                  <a:pt x="7808595" y="1173480"/>
                                </a:lnTo>
                                <a:lnTo>
                                  <a:pt x="7808595" y="1264920"/>
                                </a:lnTo>
                                <a:lnTo>
                                  <a:pt x="0" y="1264920"/>
                                </a:lnTo>
                                <a:close/>
                              </a:path>
                            </a:pathLst>
                          </a:custGeom>
                          <a:pattFill prst="wdUpDiag">
                            <a:fgClr>
                              <a:schemeClr val="accent1"/>
                            </a:fgClr>
                            <a:bgClr>
                              <a:schemeClr val="accent2"/>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6" name="グループ 26"/>
                      <wpg:cNvGrpSpPr/>
                      <wpg:grpSpPr>
                        <a:xfrm>
                          <a:off x="1470660" y="8823960"/>
                          <a:ext cx="1143000" cy="1088136"/>
                          <a:chOff x="0" y="0"/>
                          <a:chExt cx="1141841" cy="1092204"/>
                        </a:xfrm>
                      </wpg:grpSpPr>
                      <wps:wsp>
                        <wps:cNvPr id="8" name="楕円 8"/>
                        <wps:cNvSpPr/>
                        <wps:spPr>
                          <a:xfrm>
                            <a:off x="45720" y="30480"/>
                            <a:ext cx="1096121" cy="1061724"/>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A7A869" w14:textId="77777777" w:rsidR="00043BD0" w:rsidRPr="00FF6E80" w:rsidRDefault="00043BD0" w:rsidP="00043BD0">
                              <w:pPr>
                                <w:spacing w:after="0" w:line="240" w:lineRule="auto"/>
                                <w:jc w:val="center"/>
                                <w:rPr>
                                  <w:rFonts w:ascii="Tahoma" w:hAnsi="Tahoma" w:cs="Tahoma"/>
                                  <w:b/>
                                  <w:color w:val="002060"/>
                                  <w:sz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楕円 7"/>
                        <wps:cNvSpPr/>
                        <wps:spPr>
                          <a:xfrm>
                            <a:off x="0" y="0"/>
                            <a:ext cx="1096121" cy="1061724"/>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BC4E71" w14:textId="77777777" w:rsidR="00043BD0" w:rsidRPr="00FF6E80" w:rsidRDefault="00043BD0" w:rsidP="00043BD0">
                              <w:pPr>
                                <w:spacing w:after="0" w:line="240" w:lineRule="auto"/>
                                <w:jc w:val="center"/>
                                <w:rPr>
                                  <w:rFonts w:ascii="Tahoma" w:hAnsi="Tahoma" w:cs="Tahoma"/>
                                  <w:b/>
                                  <w:color w:val="002060"/>
                                  <w:sz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 name="グラフィック 20" descr="バックパック"/>
                          <pic:cNvPicPr>
                            <a:picLocks noChangeAspect="1"/>
                          </pic:cNvPicPr>
                        </pic:nvPicPr>
                        <pic:blipFill>
                          <a:blip r:embed="rId3">
                            <a:extLst>
                              <a:ext uri="{28A0092B-C50C-407E-A947-70E740481C1C}">
                                <a14:useLocalDpi xmlns:a14="http://schemas.microsoft.com/office/drawing/2010/main"/>
                              </a:ext>
                              <a:ext uri="{96DAC541-7B7A-43D3-8B79-37D633B846F1}">
                                <asvg:svgBlip xmlns:asvg="http://schemas.microsoft.com/office/drawing/2016/SVG/main" r:embed="rId4"/>
                              </a:ext>
                            </a:extLst>
                          </a:blip>
                          <a:stretch>
                            <a:fillRect/>
                          </a:stretch>
                        </pic:blipFill>
                        <pic:spPr>
                          <a:xfrm>
                            <a:off x="236220" y="213360"/>
                            <a:ext cx="635635" cy="635635"/>
                          </a:xfrm>
                          <a:prstGeom prst="rect">
                            <a:avLst/>
                          </a:prstGeom>
                        </pic:spPr>
                      </pic:pic>
                    </wpg:grpSp>
                    <wpg:grpSp>
                      <wpg:cNvPr id="32" name="グループ 32"/>
                      <wpg:cNvGrpSpPr/>
                      <wpg:grpSpPr>
                        <a:xfrm>
                          <a:off x="0" y="2834640"/>
                          <a:ext cx="8025765" cy="791184"/>
                          <a:chOff x="0" y="0"/>
                          <a:chExt cx="7063105" cy="577157"/>
                        </a:xfrm>
                      </wpg:grpSpPr>
                      <wps:wsp>
                        <wps:cNvPr id="43" name="長方形:角丸 43"/>
                        <wps:cNvSpPr/>
                        <wps:spPr>
                          <a:xfrm>
                            <a:off x="0" y="83127"/>
                            <a:ext cx="7063105" cy="494030"/>
                          </a:xfrm>
                          <a:prstGeom prst="roundRect">
                            <a:avLst>
                              <a:gd name="adj" fmla="val 50000"/>
                            </a:avLst>
                          </a:prstGeom>
                          <a:pattFill prst="dkDnDiag">
                            <a:fgClr>
                              <a:schemeClr val="accent1"/>
                            </a:fgClr>
                            <a:bgClr>
                              <a:schemeClr val="accent2"/>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長方形:角丸 46"/>
                        <wps:cNvSpPr/>
                        <wps:spPr>
                          <a:xfrm>
                            <a:off x="238991" y="0"/>
                            <a:ext cx="6774815" cy="494030"/>
                          </a:xfrm>
                          <a:prstGeom prst="roundRect">
                            <a:avLst>
                              <a:gd name="adj" fmla="val 50000"/>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5D30FDB3" id="グループ 48" o:spid="_x0000_s1027" alt="最初のページのカバー背景画像とアクセント ボックス" style="position:absolute;margin-left:-142.8pt;margin-top:-36pt;width:764.4pt;height:841.4pt;z-index:251671552;mso-position-horizontal-relative:text;mso-position-vertical-relative:text;mso-height-relative:margin" coordsize="97078,10056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">
              <v:group id="グループ 19" o:spid="_x0000_s1028" style="position:absolute;left:12039;width:78086;height:34963" coordorigin="152,-152" coordsize="78085,34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長方形:対角を丸める 29" o:spid="_x0000_s1029" style="position:absolute;left:152;top:1130;width:78086;height:33680;visibility:visible;mso-wrap-style:square;v-text-anchor:middle" coordsize="7808595,336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" path="m1684020,l7808595,r,l7808595,1684020v,930059,-753961,1684020,-1684020,1684020l,3368040r,l,1684020c,753961,753961,,1684020,xe" fillcolor="#e32d91 [3204]" stroked="f" strokeweight="1pt">
                  <v:fill r:id="rId5" o:title="" color2="#c830cc [3205]" type="pattern"/>
                  <v:stroke joinstyle="miter"/>
                  <v:path arrowok="t" o:connecttype="custom" o:connectlocs="1684020,0;7808595,0;7808595,0;7808595,1684020;6124575,3368040;0,3368040;0,3368040;0,1684020;1684020,0" o:connectangles="0,0,0,0,0,0,0,0,0"/>
                </v:shape>
                <v:rect id="長方形 16" o:spid="_x0000_s1030" style="position:absolute;left:152;top:-152;width:78086;height:16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" fillcolor="#c830cc [3205]" stroked="f" strokeweight="1pt"/>
              </v:group>
              <v:rect id="長方形 27" o:spid="_x0000_s1031" style="position:absolute;left:19126;top:88849;width:71146;height:10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" fillcolor="#f2f2f2 [3052]" stroked="f" strokeweight="1pt"/>
              <v:group id="グループ 64" o:spid="_x0000_s1032" style="position:absolute;left:11734;top:84277;width:85344;height:16288" coordsize="85344,1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フリーフォーム:図形 5" o:spid="_x0000_s1033" style="position:absolute;width:85344;height:15544;visibility:visible;mso-wrap-style:square;v-text-anchor:middle" coordsize="7808595,126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" path="m,l18436,r9121,90474c154032,708545,700900,1173480,1356360,1173480r6452235,l7808595,1264920,,1264920,,xe" fillcolor="#e32d91 [3204]" stroked="f" strokeweight="1pt">
                  <v:stroke joinstyle="miter"/>
                  <v:path arrowok="t" o:connecttype="custom" o:connectlocs="0,0;20150,0;30118,111185;1482433,1442108;8534400,1442108;8534400,1554480;0,1554480" o:connectangles="0,0,0,0,0,0,0"/>
                </v:shape>
                <v:shape id="フリーフォーム:図形 5" o:spid="_x0000_s1034" style="position:absolute;left:466;top:3638;width:78086;height:12650;visibility:visible;mso-wrap-style:square;v-text-anchor:middle" coordsize="7808595,126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" path="m,l18436,r9121,90474c154032,708545,700900,1173480,1356360,1173480r6452235,l7808595,1264920,,1264920,,xe" fillcolor="#e32d91 [3204]" stroked="f" strokeweight="1pt">
                  <v:fill r:id="rId6" o:title="" color2="#c830cc [3205]" type="pattern"/>
                  <v:stroke joinstyle="miter"/>
                  <v:path arrowok="t" o:connecttype="custom" o:connectlocs="0,0;18436,0;27557,90474;1356360,1173480;7808595,1173480;7808595,1264920;0,1264920" o:connectangles="0,0,0,0,0,0,0"/>
                </v:shape>
              </v:group>
              <v:group id="グループ 26" o:spid="_x0000_s1035" style="position:absolute;left:14706;top:88239;width:11430;height:10881" coordsize="11418,1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楕円 8" o:spid="_x0000_s1036" style="position:absolute;left:457;top:304;width:10961;height:10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" fillcolor="#4ea6dc [3206]" stroked="f" strokeweight="1pt">
                  <v:stroke joinstyle="miter"/>
                  <v:textbox>
                    <w:txbxContent>
                      <w:p w14:paraId="62A7A869" w14:textId="77777777" w:rsidR="00043BD0" w:rsidRPr="00FF6E80" w:rsidRDefault="00043BD0" w:rsidP="00043BD0">
                        <w:pPr>
                          <w:spacing w:after="0" w:line="240" w:lineRule="auto"/>
                          <w:jc w:val="center"/>
                          <w:rPr>
                            <w:rFonts w:ascii="Tahoma" w:hAnsi="Tahoma" w:cs="Tahoma"/>
                            <w:b/>
                            <w:color w:val="002060"/>
                            <w:sz w:val="20"/>
                            <w:lang w:val="en-US"/>
                          </w:rPr>
                        </w:pPr>
                      </w:p>
                    </w:txbxContent>
                  </v:textbox>
                </v:oval>
                <v:oval id="楕円 7" o:spid="_x0000_s1037" style="position:absolute;width:10961;height:10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" fillcolor="#e32d91 [3204]" stroked="f" strokeweight="1pt">
                  <v:stroke joinstyle="miter"/>
                  <v:textbox>
                    <w:txbxContent>
                      <w:p w14:paraId="48BC4E71" w14:textId="77777777" w:rsidR="00043BD0" w:rsidRPr="00FF6E80" w:rsidRDefault="00043BD0" w:rsidP="00043BD0">
                        <w:pPr>
                          <w:spacing w:after="0" w:line="240" w:lineRule="auto"/>
                          <w:jc w:val="center"/>
                          <w:rPr>
                            <w:rFonts w:ascii="Tahoma" w:hAnsi="Tahoma" w:cs="Tahoma"/>
                            <w:b/>
                            <w:color w:val="002060"/>
                            <w:sz w:val="20"/>
                            <w:lang w:val="en-US"/>
                          </w:rPr>
                        </w:pPr>
                      </w:p>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ィック 20" o:spid="_x0000_s1038" type="#_x0000_t75" alt="バックパック" style="position:absolute;left:2362;top:2133;width:6356;height:6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">
                  <v:imagedata r:id="rId7" o:title="バックパック"/>
                </v:shape>
              </v:group>
              <v:group id="グループ 32" o:spid="_x0000_s1039" style="position:absolute;top:28346;width:80257;height:7912" coordsize="70631,5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oundrect id="長方形:角丸 43" o:spid="_x0000_s1040" style="position:absolute;top:831;width:70631;height:494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" fillcolor="#e32d91 [3204]" stroked="f" strokeweight="1pt">
                  <v:fill r:id="rId5" o:title="" color2="#c830cc [3205]" type="pattern"/>
                  <v:stroke joinstyle="miter"/>
                </v:roundrect>
                <v:roundrect id="長方形:角丸 46" o:spid="_x0000_s1041" style="position:absolute;left:2389;width:67749;height:494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" fillcolor="#4ea6dc [3206]" stroked="f" strokeweight="1pt">
                  <v:stroke joinstyle="miter"/>
                </v:roundrect>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8D11E" w14:textId="77B370AC" w:rsidR="004524C0" w:rsidRPr="004213D3" w:rsidRDefault="004524C0" w:rsidP="004213D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bordersDoNotSurroundHeader/>
  <w:bordersDoNotSurroundFooter/>
  <w:proofState w:spelling="clean" w:grammar="dirty"/>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201"/>
  <w:drawingGridVerticalSpacing w:val="185"/>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EC9"/>
    <w:rsid w:val="00000611"/>
    <w:rsid w:val="00006AC4"/>
    <w:rsid w:val="000125D0"/>
    <w:rsid w:val="00030663"/>
    <w:rsid w:val="00036B34"/>
    <w:rsid w:val="00043BD0"/>
    <w:rsid w:val="00062A4C"/>
    <w:rsid w:val="00063B4D"/>
    <w:rsid w:val="000743D0"/>
    <w:rsid w:val="000869D3"/>
    <w:rsid w:val="000B2561"/>
    <w:rsid w:val="000B4845"/>
    <w:rsid w:val="000D53E3"/>
    <w:rsid w:val="000E294D"/>
    <w:rsid w:val="00103FF1"/>
    <w:rsid w:val="00116290"/>
    <w:rsid w:val="00117037"/>
    <w:rsid w:val="00134D9C"/>
    <w:rsid w:val="00134FB0"/>
    <w:rsid w:val="0014614C"/>
    <w:rsid w:val="0015730E"/>
    <w:rsid w:val="00162DCD"/>
    <w:rsid w:val="00180889"/>
    <w:rsid w:val="00195BA6"/>
    <w:rsid w:val="001A17E3"/>
    <w:rsid w:val="001B1522"/>
    <w:rsid w:val="001C313B"/>
    <w:rsid w:val="001D4EDC"/>
    <w:rsid w:val="001E350B"/>
    <w:rsid w:val="001F383D"/>
    <w:rsid w:val="00205B1C"/>
    <w:rsid w:val="00212AE7"/>
    <w:rsid w:val="002254A7"/>
    <w:rsid w:val="00226256"/>
    <w:rsid w:val="00233F8D"/>
    <w:rsid w:val="00265196"/>
    <w:rsid w:val="002921E7"/>
    <w:rsid w:val="00295C22"/>
    <w:rsid w:val="002C5B9E"/>
    <w:rsid w:val="002E1A02"/>
    <w:rsid w:val="002F5635"/>
    <w:rsid w:val="002F7A4B"/>
    <w:rsid w:val="003179AA"/>
    <w:rsid w:val="0033040F"/>
    <w:rsid w:val="00341844"/>
    <w:rsid w:val="0036190A"/>
    <w:rsid w:val="003804A3"/>
    <w:rsid w:val="003969F4"/>
    <w:rsid w:val="003B01D1"/>
    <w:rsid w:val="003C3102"/>
    <w:rsid w:val="003D1465"/>
    <w:rsid w:val="004068B7"/>
    <w:rsid w:val="004213D3"/>
    <w:rsid w:val="00430731"/>
    <w:rsid w:val="00444F93"/>
    <w:rsid w:val="00446F2F"/>
    <w:rsid w:val="00450362"/>
    <w:rsid w:val="004524C0"/>
    <w:rsid w:val="004817E8"/>
    <w:rsid w:val="004E0781"/>
    <w:rsid w:val="004F117B"/>
    <w:rsid w:val="004F7A9F"/>
    <w:rsid w:val="00510CD2"/>
    <w:rsid w:val="0052314C"/>
    <w:rsid w:val="00560659"/>
    <w:rsid w:val="005613F1"/>
    <w:rsid w:val="00576CF1"/>
    <w:rsid w:val="005A081D"/>
    <w:rsid w:val="005C7881"/>
    <w:rsid w:val="005D2764"/>
    <w:rsid w:val="005E5C0E"/>
    <w:rsid w:val="00603A89"/>
    <w:rsid w:val="00620C13"/>
    <w:rsid w:val="0062196E"/>
    <w:rsid w:val="00634C06"/>
    <w:rsid w:val="0065699C"/>
    <w:rsid w:val="00656A96"/>
    <w:rsid w:val="006611B5"/>
    <w:rsid w:val="00664066"/>
    <w:rsid w:val="006747F9"/>
    <w:rsid w:val="006871C6"/>
    <w:rsid w:val="00697569"/>
    <w:rsid w:val="006B7DAF"/>
    <w:rsid w:val="006C3295"/>
    <w:rsid w:val="006D0912"/>
    <w:rsid w:val="006D1A1E"/>
    <w:rsid w:val="006F3148"/>
    <w:rsid w:val="006F7CC2"/>
    <w:rsid w:val="00707B4B"/>
    <w:rsid w:val="007271E6"/>
    <w:rsid w:val="007367D8"/>
    <w:rsid w:val="0074012C"/>
    <w:rsid w:val="00744361"/>
    <w:rsid w:val="00744BAC"/>
    <w:rsid w:val="00745460"/>
    <w:rsid w:val="00763034"/>
    <w:rsid w:val="00784E0F"/>
    <w:rsid w:val="007E0ADB"/>
    <w:rsid w:val="007F1CB3"/>
    <w:rsid w:val="007F4408"/>
    <w:rsid w:val="008153EA"/>
    <w:rsid w:val="008306EB"/>
    <w:rsid w:val="0084530E"/>
    <w:rsid w:val="00863F46"/>
    <w:rsid w:val="0086433C"/>
    <w:rsid w:val="0086677E"/>
    <w:rsid w:val="00893234"/>
    <w:rsid w:val="008F4315"/>
    <w:rsid w:val="00921F28"/>
    <w:rsid w:val="0092686E"/>
    <w:rsid w:val="00941EEC"/>
    <w:rsid w:val="00955122"/>
    <w:rsid w:val="00955177"/>
    <w:rsid w:val="009956E4"/>
    <w:rsid w:val="009A532D"/>
    <w:rsid w:val="009C3654"/>
    <w:rsid w:val="009C50E9"/>
    <w:rsid w:val="009D0E16"/>
    <w:rsid w:val="009D1CC3"/>
    <w:rsid w:val="009F5A9D"/>
    <w:rsid w:val="00A42096"/>
    <w:rsid w:val="00A47B82"/>
    <w:rsid w:val="00AB57C0"/>
    <w:rsid w:val="00B32AB5"/>
    <w:rsid w:val="00B57282"/>
    <w:rsid w:val="00B61EC6"/>
    <w:rsid w:val="00B72969"/>
    <w:rsid w:val="00B819FE"/>
    <w:rsid w:val="00B90A25"/>
    <w:rsid w:val="00BB12EC"/>
    <w:rsid w:val="00BE4B71"/>
    <w:rsid w:val="00BF2411"/>
    <w:rsid w:val="00C074CD"/>
    <w:rsid w:val="00C10871"/>
    <w:rsid w:val="00C13D09"/>
    <w:rsid w:val="00C350AC"/>
    <w:rsid w:val="00C3664C"/>
    <w:rsid w:val="00CC7EC9"/>
    <w:rsid w:val="00CE30BC"/>
    <w:rsid w:val="00CE4BFD"/>
    <w:rsid w:val="00CF0182"/>
    <w:rsid w:val="00D207FA"/>
    <w:rsid w:val="00D309C3"/>
    <w:rsid w:val="00D32B68"/>
    <w:rsid w:val="00D8376E"/>
    <w:rsid w:val="00DA1036"/>
    <w:rsid w:val="00DB4DEF"/>
    <w:rsid w:val="00DD3647"/>
    <w:rsid w:val="00E06E7A"/>
    <w:rsid w:val="00E07002"/>
    <w:rsid w:val="00E12B17"/>
    <w:rsid w:val="00E13FC7"/>
    <w:rsid w:val="00E471BE"/>
    <w:rsid w:val="00E553E3"/>
    <w:rsid w:val="00E90360"/>
    <w:rsid w:val="00ED45A1"/>
    <w:rsid w:val="00F10016"/>
    <w:rsid w:val="00F14787"/>
    <w:rsid w:val="00F20CDC"/>
    <w:rsid w:val="00F3278D"/>
    <w:rsid w:val="00F422E2"/>
    <w:rsid w:val="00F7701F"/>
    <w:rsid w:val="00F93CC7"/>
    <w:rsid w:val="00FB6F62"/>
    <w:rsid w:val="00FC3D17"/>
    <w:rsid w:val="00FC5879"/>
    <w:rsid w:val="00FD0271"/>
    <w:rsid w:val="00FF2C91"/>
    <w:rsid w:val="00FF6E8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E0E9A2"/>
  <w15:chartTrackingRefBased/>
  <w15:docId w15:val="{1848247D-1E96-4B41-A2C7-8A826C10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6433C"/>
    <w:rPr>
      <w:sz w:val="18"/>
    </w:rPr>
  </w:style>
  <w:style w:type="paragraph" w:styleId="1">
    <w:name w:val="heading 1"/>
    <w:basedOn w:val="a"/>
    <w:next w:val="a"/>
    <w:link w:val="10"/>
    <w:uiPriority w:val="9"/>
    <w:qFormat/>
    <w:rsid w:val="005613F1"/>
    <w:pPr>
      <w:spacing w:after="0" w:line="240" w:lineRule="auto"/>
      <w:contextualSpacing/>
      <w:outlineLvl w:val="0"/>
    </w:pPr>
    <w:rPr>
      <w:rFonts w:asciiTheme="majorHAnsi" w:eastAsia="メイリオ" w:hAnsiTheme="majorHAnsi" w:cstheme="majorHAnsi"/>
      <w:b/>
      <w:color w:val="FFFFFF" w:themeColor="background1"/>
      <w:sz w:val="28"/>
      <w:lang w:val="en-US"/>
    </w:rPr>
  </w:style>
  <w:style w:type="paragraph" w:styleId="2">
    <w:name w:val="heading 2"/>
    <w:basedOn w:val="a"/>
    <w:next w:val="a"/>
    <w:link w:val="20"/>
    <w:uiPriority w:val="9"/>
    <w:qFormat/>
    <w:rsid w:val="005613F1"/>
    <w:pPr>
      <w:spacing w:after="0" w:line="240" w:lineRule="auto"/>
      <w:contextualSpacing/>
      <w:outlineLvl w:val="1"/>
    </w:pPr>
    <w:rPr>
      <w:rFonts w:asciiTheme="majorHAnsi" w:eastAsia="メイリオ" w:hAnsiTheme="majorHAnsi" w:cstheme="majorHAnsi"/>
      <w:b/>
      <w:color w:val="002060"/>
      <w:sz w:val="44"/>
      <w:szCs w:val="44"/>
      <w:lang w:val="en-US"/>
    </w:rPr>
  </w:style>
  <w:style w:type="paragraph" w:styleId="3">
    <w:name w:val="heading 3"/>
    <w:basedOn w:val="a"/>
    <w:next w:val="a"/>
    <w:link w:val="30"/>
    <w:uiPriority w:val="9"/>
    <w:qFormat/>
    <w:rsid w:val="005613F1"/>
    <w:pPr>
      <w:spacing w:after="0" w:line="240" w:lineRule="auto"/>
      <w:contextualSpacing/>
      <w:outlineLvl w:val="2"/>
    </w:pPr>
    <w:rPr>
      <w:rFonts w:asciiTheme="majorHAnsi" w:eastAsia="メイリオ" w:hAnsiTheme="majorHAnsi" w:cs="Tahoma"/>
      <w:b/>
      <w:color w:val="FFFFFF" w:themeColor="background1"/>
      <w:sz w:val="44"/>
      <w:szCs w:val="4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5613F1"/>
    <w:rPr>
      <w:rFonts w:asciiTheme="majorHAnsi" w:eastAsia="メイリオ" w:hAnsiTheme="majorHAnsi" w:cstheme="majorHAnsi"/>
      <w:b/>
      <w:color w:val="002060"/>
      <w:sz w:val="44"/>
      <w:szCs w:val="44"/>
      <w:lang w:val="en-US"/>
    </w:rPr>
  </w:style>
  <w:style w:type="paragraph" w:styleId="a3">
    <w:name w:val="header"/>
    <w:basedOn w:val="a"/>
    <w:link w:val="a4"/>
    <w:uiPriority w:val="99"/>
    <w:semiHidden/>
    <w:rsid w:val="00195BA6"/>
    <w:pPr>
      <w:tabs>
        <w:tab w:val="center" w:pos="4513"/>
        <w:tab w:val="right" w:pos="9026"/>
      </w:tabs>
      <w:spacing w:after="0" w:line="240" w:lineRule="auto"/>
    </w:pPr>
  </w:style>
  <w:style w:type="character" w:customStyle="1" w:styleId="a4">
    <w:name w:val="ヘッダー (文字)"/>
    <w:basedOn w:val="a0"/>
    <w:link w:val="a3"/>
    <w:uiPriority w:val="99"/>
    <w:semiHidden/>
    <w:rsid w:val="0086433C"/>
    <w:rPr>
      <w:sz w:val="18"/>
    </w:rPr>
  </w:style>
  <w:style w:type="paragraph" w:styleId="a5">
    <w:name w:val="footer"/>
    <w:basedOn w:val="a"/>
    <w:link w:val="a6"/>
    <w:uiPriority w:val="99"/>
    <w:semiHidden/>
    <w:rsid w:val="00195BA6"/>
    <w:pPr>
      <w:tabs>
        <w:tab w:val="center" w:pos="4513"/>
        <w:tab w:val="right" w:pos="9026"/>
      </w:tabs>
      <w:spacing w:after="0" w:line="240" w:lineRule="auto"/>
    </w:pPr>
  </w:style>
  <w:style w:type="character" w:customStyle="1" w:styleId="a6">
    <w:name w:val="フッター (文字)"/>
    <w:basedOn w:val="a0"/>
    <w:link w:val="a5"/>
    <w:uiPriority w:val="99"/>
    <w:semiHidden/>
    <w:rsid w:val="0086433C"/>
    <w:rPr>
      <w:sz w:val="18"/>
    </w:rPr>
  </w:style>
  <w:style w:type="character" w:customStyle="1" w:styleId="10">
    <w:name w:val="見出し 1 (文字)"/>
    <w:basedOn w:val="a0"/>
    <w:link w:val="1"/>
    <w:uiPriority w:val="9"/>
    <w:rsid w:val="005613F1"/>
    <w:rPr>
      <w:rFonts w:asciiTheme="majorHAnsi" w:eastAsia="メイリオ" w:hAnsiTheme="majorHAnsi" w:cstheme="majorHAnsi"/>
      <w:b/>
      <w:color w:val="FFFFFF" w:themeColor="background1"/>
      <w:sz w:val="28"/>
      <w:lang w:val="en-US"/>
    </w:rPr>
  </w:style>
  <w:style w:type="character" w:customStyle="1" w:styleId="30">
    <w:name w:val="見出し 3 (文字)"/>
    <w:basedOn w:val="a0"/>
    <w:link w:val="3"/>
    <w:uiPriority w:val="9"/>
    <w:rsid w:val="005613F1"/>
    <w:rPr>
      <w:rFonts w:asciiTheme="majorHAnsi" w:eastAsia="メイリオ" w:hAnsiTheme="majorHAnsi" w:cs="Tahoma"/>
      <w:b/>
      <w:color w:val="FFFFFF" w:themeColor="background1"/>
      <w:sz w:val="44"/>
      <w:szCs w:val="44"/>
      <w:lang w:val="en-US"/>
    </w:rPr>
  </w:style>
  <w:style w:type="paragraph" w:customStyle="1" w:styleId="PTANormal">
    <w:name w:val="PTA_Normal"/>
    <w:basedOn w:val="a"/>
    <w:link w:val="PTANormal0"/>
    <w:qFormat/>
    <w:rsid w:val="005613F1"/>
    <w:pPr>
      <w:spacing w:after="0" w:line="204" w:lineRule="auto"/>
      <w:contextualSpacing/>
      <w:jc w:val="both"/>
    </w:pPr>
    <w:rPr>
      <w:rFonts w:eastAsia="メイリオ" w:cstheme="minorHAnsi"/>
      <w:noProof/>
      <w:color w:val="454551" w:themeColor="text2"/>
      <w:lang w:val="en-US"/>
    </w:rPr>
  </w:style>
  <w:style w:type="paragraph" w:customStyle="1" w:styleId="PTANormal02">
    <w:name w:val="PTA_Normal02"/>
    <w:basedOn w:val="a"/>
    <w:link w:val="PTANormal020"/>
    <w:qFormat/>
    <w:rsid w:val="005613F1"/>
    <w:pPr>
      <w:spacing w:after="80" w:line="204" w:lineRule="auto"/>
    </w:pPr>
    <w:rPr>
      <w:rFonts w:eastAsia="メイリオ" w:cstheme="minorHAnsi"/>
      <w:noProof/>
      <w:color w:val="454551" w:themeColor="text2"/>
      <w:lang w:val="en-US"/>
    </w:rPr>
  </w:style>
  <w:style w:type="character" w:customStyle="1" w:styleId="PTANormal0">
    <w:name w:val="PTA_Normal の文字"/>
    <w:basedOn w:val="a0"/>
    <w:link w:val="PTANormal"/>
    <w:rsid w:val="005613F1"/>
    <w:rPr>
      <w:rFonts w:eastAsia="メイリオ" w:cstheme="minorHAnsi"/>
      <w:noProof/>
      <w:color w:val="454551" w:themeColor="text2"/>
      <w:sz w:val="18"/>
      <w:lang w:val="en-US"/>
    </w:rPr>
  </w:style>
  <w:style w:type="paragraph" w:customStyle="1" w:styleId="PTANormal03">
    <w:name w:val="PTA_Normal 03"/>
    <w:basedOn w:val="PTANormal02"/>
    <w:link w:val="PTANormal030"/>
    <w:qFormat/>
    <w:rsid w:val="005613F1"/>
    <w:rPr>
      <w:color w:val="FFFFFF" w:themeColor="background1"/>
    </w:rPr>
  </w:style>
  <w:style w:type="character" w:customStyle="1" w:styleId="PTANormal020">
    <w:name w:val="PTA_Normal02 の文字"/>
    <w:basedOn w:val="a0"/>
    <w:link w:val="PTANormal02"/>
    <w:rsid w:val="005613F1"/>
    <w:rPr>
      <w:rFonts w:eastAsia="メイリオ" w:cstheme="minorHAnsi"/>
      <w:noProof/>
      <w:color w:val="454551" w:themeColor="text2"/>
      <w:sz w:val="18"/>
      <w:lang w:val="en-US"/>
    </w:rPr>
  </w:style>
  <w:style w:type="paragraph" w:customStyle="1" w:styleId="EmphasisItalics">
    <w:name w:val="Emphasis_Italics"/>
    <w:basedOn w:val="a"/>
    <w:link w:val="EmphasisItalics0"/>
    <w:qFormat/>
    <w:rsid w:val="005613F1"/>
    <w:pPr>
      <w:spacing w:after="0" w:line="240" w:lineRule="auto"/>
      <w:contextualSpacing/>
    </w:pPr>
    <w:rPr>
      <w:rFonts w:eastAsia="メイリオ" w:cs="Tahoma"/>
      <w:b/>
      <w:i/>
      <w:noProof/>
      <w:color w:val="AD2750" w:themeColor="accent6" w:themeShade="BF"/>
      <w:sz w:val="22"/>
      <w:szCs w:val="24"/>
      <w:lang w:val="en-US"/>
    </w:rPr>
  </w:style>
  <w:style w:type="character" w:customStyle="1" w:styleId="PTANormal030">
    <w:name w:val="PTA_Normal 03 の文字"/>
    <w:basedOn w:val="PTANormal020"/>
    <w:link w:val="PTANormal03"/>
    <w:rsid w:val="005613F1"/>
    <w:rPr>
      <w:rFonts w:eastAsia="メイリオ" w:cstheme="minorHAnsi"/>
      <w:noProof/>
      <w:color w:val="FFFFFF" w:themeColor="background1"/>
      <w:sz w:val="18"/>
      <w:lang w:val="en-US"/>
    </w:rPr>
  </w:style>
  <w:style w:type="paragraph" w:customStyle="1" w:styleId="a7">
    <w:name w:val="連絡先の小さなテキスト"/>
    <w:basedOn w:val="a"/>
    <w:link w:val="a8"/>
    <w:qFormat/>
    <w:rsid w:val="005613F1"/>
    <w:pPr>
      <w:spacing w:after="0"/>
    </w:pPr>
    <w:rPr>
      <w:rFonts w:eastAsia="メイリオ"/>
      <w:noProof/>
    </w:rPr>
  </w:style>
  <w:style w:type="character" w:customStyle="1" w:styleId="EmphasisItalics0">
    <w:name w:val="Emphasis_Italics の文字"/>
    <w:basedOn w:val="a0"/>
    <w:link w:val="EmphasisItalics"/>
    <w:rsid w:val="005613F1"/>
    <w:rPr>
      <w:rFonts w:eastAsia="メイリオ" w:cs="Tahoma"/>
      <w:b/>
      <w:i/>
      <w:noProof/>
      <w:color w:val="AD2750" w:themeColor="accent6" w:themeShade="BF"/>
      <w:szCs w:val="24"/>
      <w:lang w:val="en-US"/>
    </w:rPr>
  </w:style>
  <w:style w:type="character" w:customStyle="1" w:styleId="a8">
    <w:name w:val="連絡先の小さなテキストの文字"/>
    <w:basedOn w:val="a0"/>
    <w:link w:val="a7"/>
    <w:rsid w:val="005613F1"/>
    <w:rPr>
      <w:rFonts w:eastAsia="メイリオ"/>
      <w:noProof/>
      <w:sz w:val="18"/>
    </w:rPr>
  </w:style>
  <w:style w:type="paragraph" w:customStyle="1" w:styleId="a9">
    <w:name w:val="詳細"/>
    <w:basedOn w:val="a"/>
    <w:rsid w:val="000B2561"/>
    <w:pPr>
      <w:spacing w:after="0" w:line="240" w:lineRule="auto"/>
      <w:contextualSpacing/>
      <w:jc w:val="right"/>
    </w:pPr>
    <w:rPr>
      <w:rFonts w:cstheme="minorHAnsi"/>
      <w:caps/>
      <w:color w:val="454551" w:themeColor="text2"/>
      <w:sz w:val="24"/>
      <w:lang w:val="en-US"/>
    </w:rPr>
  </w:style>
  <w:style w:type="table" w:styleId="aa">
    <w:name w:val="Table Grid"/>
    <w:basedOn w:val="a1"/>
    <w:uiPriority w:val="39"/>
    <w:rsid w:val="000B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6B7DAF"/>
    <w:rPr>
      <w:color w:val="808080"/>
    </w:rPr>
  </w:style>
  <w:style w:type="paragraph" w:styleId="ac">
    <w:name w:val="Balloon Text"/>
    <w:basedOn w:val="a"/>
    <w:link w:val="ad"/>
    <w:uiPriority w:val="99"/>
    <w:semiHidden/>
    <w:unhideWhenUsed/>
    <w:rsid w:val="00576CF1"/>
    <w:pPr>
      <w:spacing w:after="0" w:line="240" w:lineRule="auto"/>
    </w:pPr>
    <w:rPr>
      <w:rFonts w:ascii="Segoe UI" w:hAnsi="Segoe UI" w:cs="Segoe UI"/>
      <w:szCs w:val="18"/>
    </w:rPr>
  </w:style>
  <w:style w:type="character" w:customStyle="1" w:styleId="ad">
    <w:name w:val="吹き出し (文字)"/>
    <w:basedOn w:val="a0"/>
    <w:link w:val="ac"/>
    <w:uiPriority w:val="99"/>
    <w:semiHidden/>
    <w:rsid w:val="00576C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svg"/><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7" Type="http://schemas.openxmlformats.org/officeDocument/2006/relationships/image" Target="media/image11.png"/><Relationship Id="rId2" Type="http://schemas.openxmlformats.org/officeDocument/2006/relationships/hyperlink" Target="https://www.flickr.com/photos/31029865@N06/6001963636/" TargetMode="External"/><Relationship Id="rId1" Type="http://schemas.openxmlformats.org/officeDocument/2006/relationships/image" Target="media/image6.jpg"/><Relationship Id="rId6" Type="http://schemas.openxmlformats.org/officeDocument/2006/relationships/image" Target="media/image10.gif"/><Relationship Id="rId5" Type="http://schemas.openxmlformats.org/officeDocument/2006/relationships/image" Target="media/image9.gif"/><Relationship Id="rId4" Type="http://schemas.openxmlformats.org/officeDocument/2006/relationships/image" Target="media/image8.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ana\AppData\Roaming\Microsoft\Templates\PTA%20&#12491;&#12517;&#12540;&#12473;&#12524;&#12479;&#12540;.dotx" TargetMode="External"/></Relationships>
</file>

<file path=word/theme/theme1.xml><?xml version="1.0" encoding="utf-8"?>
<a:theme xmlns:a="http://schemas.openxmlformats.org/drawingml/2006/main" name="Office Theme">
  <a:themeElements>
    <a:clrScheme name="赤紫">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MSFT_Newsletter0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940A8F-01BE-4048-8CE6-A33F59394FA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C8BBD91-806D-42F2-A9F1-0D71E2DE4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F8267D-7E9A-4DEA-A85D-B362B38F33CF}">
  <ds:schemaRefs>
    <ds:schemaRef ds:uri="http://schemas.openxmlformats.org/officeDocument/2006/bibliography"/>
  </ds:schemaRefs>
</ds:datastoreItem>
</file>

<file path=customXml/itemProps4.xml><?xml version="1.0" encoding="utf-8"?>
<ds:datastoreItem xmlns:ds="http://schemas.openxmlformats.org/officeDocument/2006/customXml" ds:itemID="{6FEA72D0-A27B-497A-A69B-86753DE402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PTA ニュースレター.dotx</Template>
  <TotalTime>103</TotalTime>
  <Pages>2</Pages>
  <Words>67</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ruana</dc:creator>
  <cp:keywords/>
  <dc:description/>
  <cp:lastModifiedBy>尊弘 橋本</cp:lastModifiedBy>
  <cp:revision>4</cp:revision>
  <cp:lastPrinted>2025-01-31T01:02:00Z</cp:lastPrinted>
  <dcterms:created xsi:type="dcterms:W3CDTF">2025-01-29T03:17:00Z</dcterms:created>
  <dcterms:modified xsi:type="dcterms:W3CDTF">2025-02-04T01:43:00Z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